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0F" w:rsidRDefault="00C63F0F" w:rsidP="00F15482">
      <w:pPr>
        <w:shd w:val="clear" w:color="auto" w:fill="FFFFFF"/>
        <w:spacing w:after="0" w:line="324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чтения летом</w:t>
      </w:r>
      <w:r w:rsidRPr="00F33D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 учебнику под ред. Коровиной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(для учащихся, переходящих в 6 класс)</w:t>
      </w:r>
    </w:p>
    <w:p w:rsidR="00C63F0F" w:rsidRPr="00F33DA1" w:rsidRDefault="00C63F0F" w:rsidP="00F15482">
      <w:pPr>
        <w:shd w:val="clear" w:color="auto" w:fill="FFFFFF"/>
        <w:spacing w:after="0" w:line="324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А.С. Пушкин «Дубровский»</w:t>
      </w:r>
    </w:p>
    <w:p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А.С. Пушкин «Повести Белкина»: «Выстрел», «Барышня-крестьянка»</w:t>
      </w:r>
    </w:p>
    <w:p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И.С. Тургенев «Бежин луг»</w:t>
      </w:r>
    </w:p>
    <w:p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Н.А. Некрасов «Железная дорога», «Дедушка»</w:t>
      </w:r>
    </w:p>
    <w:p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Н.С. Лесков «Левша»</w:t>
      </w:r>
    </w:p>
    <w:p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А.С. Грин «Алые паруса»</w:t>
      </w:r>
    </w:p>
    <w:p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М.М. Пришвин «Кладовая солнца»</w:t>
      </w:r>
    </w:p>
    <w:p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В.П. Астафьев «Конь с розовой гривой»</w:t>
      </w:r>
    </w:p>
    <w:p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В.Г. Распутин «Уроки французского»</w:t>
      </w:r>
    </w:p>
    <w:p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В.М. Шукшин «Срезал»</w:t>
      </w:r>
    </w:p>
    <w:p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Ф.А. Искандер «Тринадцатый подвиг Геракла»</w:t>
      </w:r>
    </w:p>
    <w:p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Мифы Древней Греции. Подвиги Геракла: Скотный двор царя Авгия, Яблоки Гесперид</w:t>
      </w:r>
    </w:p>
    <w:p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Гомер «Илиада», «Одиссея»</w:t>
      </w:r>
    </w:p>
    <w:p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Сервантес «Дон Кихот»</w:t>
      </w:r>
    </w:p>
    <w:p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П. Мериме «Маттео Фальконе»</w:t>
      </w:r>
    </w:p>
    <w:p w:rsidR="00C63F0F" w:rsidRPr="00F33DA1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 де Сент-Экзюпери «Маленький принц»</w:t>
      </w:r>
    </w:p>
    <w:p w:rsidR="00C63F0F" w:rsidRDefault="00C63F0F" w:rsidP="00F33D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А.П. Платонов Неизвестный цветок, Песчаная учительница</w:t>
      </w:r>
    </w:p>
    <w:p w:rsidR="00C63F0F" w:rsidRPr="00F33DA1" w:rsidRDefault="00C63F0F" w:rsidP="00F1548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63F0F" w:rsidRPr="00F33DA1" w:rsidRDefault="00C63F0F" w:rsidP="00F15482">
      <w:pPr>
        <w:shd w:val="clear" w:color="auto" w:fill="FFFFFF"/>
        <w:spacing w:after="0" w:line="324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pisok_3_knigi_dlya_chteniya_letom"/>
      <w:bookmarkEnd w:id="0"/>
      <w:r w:rsidRPr="00F1548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произведений для самостоятельного чтения летом: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Славянские мифы (2-3 мифа)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Легенды и мифы Древней Греции и Древнего Рима (4-5 мифов)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А.С. Пушкин. «Дубровский», «Повести Белкина»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Н.В. Гоголь. «Вечера на хуторе близ Диканьки»: «Ночь перед Рождеством», «Майская ночь, или Утопленница», «Заколдованное место»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В.Ф. Одоевский. «Пестрые сказки»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Л.Н. Толстой. «Детство», «Отрочество»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Н.С. Лесков. «Левша», «Христос в гостях у мужика»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С.Т. Аксаков. «Детские годы Багрова-внука»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Н.Г. Гарин-Михайловский. «Детство Тёмы»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А.П. Чехов. «Мальчики», «Хамелеон», «Толстый и тонкий», «Смерть чиновника», «Пересолил»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Л.Н. Андреев. «Петька на даче»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А.П. Платонов. «Корова»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 Зощенко. «Галоша», «Встреча», «Обезьяний язык», «Находка», «Слабая тара»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М.М. Пришвин. «Кладовая солнца»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Ю.М. Нагибин. Рассказы (1-2 рассказа)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В.П. Астафьев. Рассказы (1-2 рассказа)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В.Г. Распутин. «Уроки французского»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А.А. Лиханов. «Последние холода»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 Искандер. Сб. рассказов «Первое дело»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А.Т. Аверченко. «Смерть африканского охотника»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А.И. Куприн. «Чудесный доктор»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К.Г. Паустовский. «Повесть о жизни»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 Богомолов. «Иван»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Ж. Верн. «Таинственный остров»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О. Уайльд. Рассказы и сказки, «Кентервильское привидение»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 Твен. «Приключения Гекльберри Финна»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 Метерлинк. «Синяя птица»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Д. Дефо. «Робинзон Крузо» (в пересказе К. Чуковского)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 Рабле. «Гаргантюа и Пантагрюэль» (в пересказе Н. Заболоцкого«)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Д. Лондон. «Белый клык»</w:t>
      </w:r>
    </w:p>
    <w:p w:rsidR="00C63F0F" w:rsidRPr="00F33DA1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 Брэдбери. «Зеленое утро»</w:t>
      </w:r>
    </w:p>
    <w:p w:rsidR="00C63F0F" w:rsidRDefault="00C63F0F" w:rsidP="00F33DA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3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Рассказы о животных. О. Перовская, Е. Чарушин, Э. Сетон—Томпсон, Дж. Даррелл</w:t>
      </w:r>
    </w:p>
    <w:p w:rsidR="00C63F0F" w:rsidRDefault="00C63F0F" w:rsidP="00F154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63F0F" w:rsidRDefault="00C63F0F" w:rsidP="00F154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548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произведений для заучивания наизусть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63F0F" w:rsidRDefault="00C63F0F" w:rsidP="00F154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Крылов. </w:t>
      </w:r>
      <w:r w:rsidRPr="00F154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Листы и корни. Ларчик. Осел и Соловей (на выбор)</w:t>
      </w:r>
    </w:p>
    <w:p w:rsidR="00C63F0F" w:rsidRDefault="00C63F0F" w:rsidP="00F154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548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А.С. Пушкин.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Узник. И.И. Пущину. Зимнее утро (на выбор)</w:t>
      </w:r>
    </w:p>
    <w:p w:rsidR="00C63F0F" w:rsidRDefault="00C63F0F" w:rsidP="00F154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548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М.Ю. Лермонтов.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Тучи. Листок. «На севере диком…». Утес. Три пальмы (на выбор).</w:t>
      </w:r>
    </w:p>
    <w:p w:rsidR="00C63F0F" w:rsidRDefault="00C63F0F" w:rsidP="00F154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548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Н.А. Некрасов.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Железная дорога (фрагменты на выбор)</w:t>
      </w:r>
    </w:p>
    <w:p w:rsidR="00C63F0F" w:rsidRDefault="00C63F0F" w:rsidP="00F154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 Тютчев. «Неохотно и несмело…». А.А. Фет. «Ель рукавом мне тропинку завесила…»Е.А. Баратынский. «Весна, весна! Как воздух чист!..» А.А. Блок. Летний вечер. А.А. Ахматова «Перед весной бывают дни такие…» (на выбор)</w:t>
      </w:r>
    </w:p>
    <w:p w:rsidR="00C63F0F" w:rsidRDefault="00C63F0F" w:rsidP="00F154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теме «Великая Отечественная война»: 1-2 стихотворения по выбору учащихся (К. Симонов, Н. Рыленков, Д. Самойлов)</w:t>
      </w:r>
    </w:p>
    <w:p w:rsidR="00C63F0F" w:rsidRDefault="00C63F0F" w:rsidP="000D7DC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C63F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63F0F" w:rsidRPr="00FA44B2" w:rsidRDefault="00C63F0F" w:rsidP="00FA44B2">
      <w:pPr>
        <w:shd w:val="clear" w:color="auto" w:fill="FFFFFF"/>
        <w:spacing w:after="0" w:line="240" w:lineRule="auto"/>
        <w:jc w:val="center"/>
        <w:rPr>
          <w:rFonts w:ascii="Monotype Corsiva" w:hAnsi="Monotype Corsiva" w:cs="Monotype Corsiva"/>
          <w:b/>
          <w:bCs/>
          <w:color w:val="000000"/>
          <w:sz w:val="40"/>
          <w:szCs w:val="40"/>
          <w:lang w:eastAsia="ru-RU"/>
        </w:rPr>
      </w:pPr>
      <w:r w:rsidRPr="00FA44B2">
        <w:rPr>
          <w:rFonts w:ascii="Monotype Corsiva" w:hAnsi="Monotype Corsiva" w:cs="Monotype Corsiva"/>
          <w:b/>
          <w:bCs/>
          <w:color w:val="000000"/>
          <w:sz w:val="40"/>
          <w:szCs w:val="40"/>
          <w:lang w:eastAsia="ru-RU"/>
        </w:rPr>
        <w:t>Читательский дневник</w:t>
      </w:r>
    </w:p>
    <w:p w:rsidR="00C63F0F" w:rsidRDefault="00C63F0F" w:rsidP="00FA44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019"/>
        <w:gridCol w:w="1984"/>
        <w:gridCol w:w="1418"/>
        <w:gridCol w:w="1984"/>
        <w:gridCol w:w="4076"/>
        <w:gridCol w:w="3261"/>
      </w:tblGrid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7DBC">
              <w:rPr>
                <w:rFonts w:ascii="Monotype Corsiva" w:hAnsi="Monotype Corsiva" w:cs="Monotype Corsiva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7DBC">
              <w:rPr>
                <w:rFonts w:ascii="Monotype Corsiva" w:hAnsi="Monotype Corsiva" w:cs="Monotype Corsiva"/>
                <w:b/>
                <w:bCs/>
                <w:color w:val="000000"/>
                <w:sz w:val="28"/>
                <w:szCs w:val="28"/>
                <w:lang w:eastAsia="ru-RU"/>
              </w:rPr>
              <w:t>ФИО автора</w:t>
            </w: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7DBC">
              <w:rPr>
                <w:rFonts w:ascii="Monotype Corsiva" w:hAnsi="Monotype Corsiva" w:cs="Monotype Corsiva"/>
                <w:b/>
                <w:bCs/>
                <w:color w:val="000000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7DBC">
              <w:rPr>
                <w:rFonts w:ascii="Monotype Corsiva" w:hAnsi="Monotype Corsiva" w:cs="Monotype Corsiva"/>
                <w:b/>
                <w:bCs/>
                <w:color w:val="000000"/>
                <w:sz w:val="28"/>
                <w:szCs w:val="28"/>
                <w:lang w:eastAsia="ru-RU"/>
              </w:rPr>
              <w:t>Жанр</w:t>
            </w: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7DBC">
              <w:rPr>
                <w:rFonts w:ascii="Monotype Corsiva" w:hAnsi="Monotype Corsiva" w:cs="Monotype Corsiva"/>
                <w:b/>
                <w:bCs/>
                <w:color w:val="000000"/>
                <w:sz w:val="28"/>
                <w:szCs w:val="28"/>
                <w:lang w:eastAsia="ru-RU"/>
              </w:rPr>
              <w:t>Герои</w:t>
            </w: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7DBC">
              <w:rPr>
                <w:rFonts w:ascii="Monotype Corsiva" w:hAnsi="Monotype Corsiva" w:cs="Monotype Corsiva"/>
                <w:b/>
                <w:bCs/>
                <w:color w:val="000000"/>
                <w:sz w:val="28"/>
                <w:szCs w:val="28"/>
                <w:lang w:eastAsia="ru-RU"/>
              </w:rPr>
              <w:t>Сюжет (кратко)</w:t>
            </w: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7DBC">
              <w:rPr>
                <w:rFonts w:ascii="Monotype Corsiva" w:hAnsi="Monotype Corsiva" w:cs="Monotype Corsiva"/>
                <w:b/>
                <w:bCs/>
                <w:color w:val="000000"/>
                <w:sz w:val="28"/>
                <w:szCs w:val="28"/>
                <w:lang w:eastAsia="ru-RU"/>
              </w:rPr>
              <w:t>Основная мысль</w:t>
            </w: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3F0F" w:rsidRPr="00987DBC">
        <w:tc>
          <w:tcPr>
            <w:tcW w:w="53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019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63F0F" w:rsidRPr="00987DBC" w:rsidRDefault="00C63F0F" w:rsidP="00987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3F0F" w:rsidRDefault="00C63F0F"/>
    <w:sectPr w:rsidR="00C63F0F" w:rsidSect="00FA44B2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D18"/>
    <w:multiLevelType w:val="multilevel"/>
    <w:tmpl w:val="3DC0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F2F4FC5"/>
    <w:multiLevelType w:val="multilevel"/>
    <w:tmpl w:val="2146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D75"/>
    <w:rsid w:val="00091F71"/>
    <w:rsid w:val="000D7DCD"/>
    <w:rsid w:val="002A4A5B"/>
    <w:rsid w:val="005316E6"/>
    <w:rsid w:val="005C5D75"/>
    <w:rsid w:val="0081443C"/>
    <w:rsid w:val="00987DBC"/>
    <w:rsid w:val="00C63F0F"/>
    <w:rsid w:val="00D16226"/>
    <w:rsid w:val="00F15482"/>
    <w:rsid w:val="00F33DA1"/>
    <w:rsid w:val="00FA44B2"/>
    <w:rsid w:val="00FA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3F8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33D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33DA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F3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33DA1"/>
    <w:rPr>
      <w:color w:val="0000FF"/>
      <w:u w:val="single"/>
    </w:rPr>
  </w:style>
  <w:style w:type="table" w:styleId="TableGrid">
    <w:name w:val="Table Grid"/>
    <w:basedOn w:val="TableNormal"/>
    <w:uiPriority w:val="99"/>
    <w:rsid w:val="00FA44B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A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469</Words>
  <Characters>2676</Characters>
  <Application>Microsoft Office Outlook</Application>
  <DocSecurity>0</DocSecurity>
  <Lines>0</Lines>
  <Paragraphs>0</Paragraphs>
  <ScaleCrop>false</ScaleCrop>
  <Company>Sub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 для чтения летом к учебнику под ред</dc:title>
  <dc:subject/>
  <dc:creator>Драгункин</dc:creator>
  <cp:keywords/>
  <dc:description/>
  <cp:lastModifiedBy>George</cp:lastModifiedBy>
  <cp:revision>2</cp:revision>
  <cp:lastPrinted>2018-05-24T08:18:00Z</cp:lastPrinted>
  <dcterms:created xsi:type="dcterms:W3CDTF">2018-06-21T14:18:00Z</dcterms:created>
  <dcterms:modified xsi:type="dcterms:W3CDTF">2018-06-21T14:18:00Z</dcterms:modified>
</cp:coreProperties>
</file>